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DFAF" w14:textId="77777777" w:rsidR="007130C2" w:rsidRDefault="007130C2" w:rsidP="007130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Expectations</w:t>
      </w:r>
    </w:p>
    <w:p w14:paraId="00A10256" w14:textId="77777777" w:rsidR="007130C2" w:rsidRDefault="007130C2" w:rsidP="007130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Orbost Community College </w:t>
      </w:r>
    </w:p>
    <w:p w14:paraId="3BE354D7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Staff will work together to develop, implement and assess curriculum in the most effective way in order to improve outcomes for all students.</w:t>
      </w:r>
    </w:p>
    <w:p w14:paraId="1B3A8D68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Staff undertake to provide a guaranteed and viable curriculum across a breadth of areas with qualified specialist teachers.</w:t>
      </w:r>
    </w:p>
    <w:p w14:paraId="304F90CB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Staff agree to communicate with families respectfully about the progress and behaviour of their students on a regular basis through Compass, phone calls and face to face meetings.</w:t>
      </w:r>
    </w:p>
    <w:p w14:paraId="7772968E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OCC will provide access for students to qualified welfare staff professionals including a School Nurse, Psychologist and Chaplain to accommodate their welfare needs.</w:t>
      </w:r>
    </w:p>
    <w:p w14:paraId="0206CB7D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Signed:……………………………………………………</w:t>
      </w:r>
    </w:p>
    <w:p w14:paraId="59B91E4D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Principal:  Mr Peter Seal</w:t>
      </w:r>
    </w:p>
    <w:p w14:paraId="2DCC4A0A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and Carers</w:t>
      </w:r>
    </w:p>
    <w:p w14:paraId="114138DA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Families agree to support the students in attending school regularly in approved school uniform; adhering to the values and policies of OCC and to communicating with staff in a respectful manner.</w:t>
      </w:r>
    </w:p>
    <w:p w14:paraId="0E2EC729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Signed………………………………………………..</w:t>
      </w:r>
    </w:p>
    <w:p w14:paraId="339B19B5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Name:………………………………………………..</w:t>
      </w:r>
    </w:p>
    <w:p w14:paraId="6035F5DD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</w:t>
      </w:r>
    </w:p>
    <w:p w14:paraId="11261992" w14:textId="77777777" w:rsidR="007130C2" w:rsidRDefault="007130C2" w:rsidP="007130C2">
      <w:pPr>
        <w:rPr>
          <w:sz w:val="24"/>
          <w:szCs w:val="24"/>
        </w:rPr>
      </w:pPr>
      <w:r>
        <w:rPr>
          <w:sz w:val="24"/>
          <w:szCs w:val="24"/>
        </w:rPr>
        <w:t>Students agree to attend all classes regularly, in school uniform prepared to engage and participate to the best of their ability in all activities in a respectful manner, enacting the values of the school at all times.</w:t>
      </w:r>
    </w:p>
    <w:p w14:paraId="7DAFBA4C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Signed………….…………………………………</w:t>
      </w:r>
    </w:p>
    <w:p w14:paraId="598AE1A8" w14:textId="77777777" w:rsidR="007130C2" w:rsidRDefault="007130C2" w:rsidP="00713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Name……………………………………………...</w:t>
      </w:r>
    </w:p>
    <w:p w14:paraId="2AFC0B12" w14:textId="77777777" w:rsidR="002616AA" w:rsidRPr="007130C2" w:rsidRDefault="002616AA" w:rsidP="007130C2"/>
    <w:sectPr w:rsidR="002616AA" w:rsidRPr="007130C2" w:rsidSect="0056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6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80AA" w14:textId="77777777" w:rsidR="001F6196" w:rsidRDefault="001F6196" w:rsidP="00F82C55">
      <w:pPr>
        <w:spacing w:after="0"/>
      </w:pPr>
      <w:r>
        <w:separator/>
      </w:r>
    </w:p>
  </w:endnote>
  <w:endnote w:type="continuationSeparator" w:id="0">
    <w:p w14:paraId="34D46335" w14:textId="77777777" w:rsidR="001F6196" w:rsidRDefault="001F6196" w:rsidP="00F82C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2879634"/>
      <w:docPartObj>
        <w:docPartGallery w:val="Page Numbers (Bottom of Page)"/>
        <w:docPartUnique/>
      </w:docPartObj>
    </w:sdtPr>
    <w:sdtContent>
      <w:p w14:paraId="2A843025" w14:textId="77777777" w:rsidR="003F1192" w:rsidRDefault="003F1192" w:rsidP="00686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37BF41" w14:textId="77777777" w:rsidR="003F1192" w:rsidRDefault="003F1192" w:rsidP="003F11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3A6E82" w:themeColor="accent1"/>
        <w:sz w:val="16"/>
        <w:szCs w:val="16"/>
      </w:rPr>
      <w:id w:val="1262255950"/>
      <w:docPartObj>
        <w:docPartGallery w:val="Page Numbers (Bottom of Page)"/>
        <w:docPartUnique/>
      </w:docPartObj>
    </w:sdtPr>
    <w:sdtContent>
      <w:p w14:paraId="29FB8E8D" w14:textId="77777777" w:rsidR="003F1192" w:rsidRPr="00A26DC4" w:rsidRDefault="003F1192" w:rsidP="00A26DC4">
        <w:pPr>
          <w:pStyle w:val="Footer"/>
          <w:framePr w:wrap="none" w:vAnchor="text" w:hAnchor="page" w:x="11061" w:y="-9"/>
          <w:rPr>
            <w:rStyle w:val="PageNumber"/>
            <w:color w:val="3A6E82" w:themeColor="accent1"/>
            <w:sz w:val="16"/>
            <w:szCs w:val="16"/>
          </w:rPr>
        </w:pPr>
        <w:r w:rsidRPr="00A26DC4">
          <w:rPr>
            <w:rStyle w:val="PageNumber"/>
            <w:color w:val="3A6E82" w:themeColor="accent1"/>
            <w:sz w:val="16"/>
            <w:szCs w:val="16"/>
          </w:rPr>
          <w:fldChar w:fldCharType="begin"/>
        </w:r>
        <w:r w:rsidRPr="00A26DC4">
          <w:rPr>
            <w:rStyle w:val="PageNumber"/>
            <w:color w:val="3A6E82" w:themeColor="accent1"/>
            <w:sz w:val="16"/>
            <w:szCs w:val="16"/>
          </w:rPr>
          <w:instrText xml:space="preserve"> PAGE </w:instrText>
        </w:r>
        <w:r w:rsidRPr="00A26DC4">
          <w:rPr>
            <w:rStyle w:val="PageNumber"/>
            <w:color w:val="3A6E82" w:themeColor="accent1"/>
            <w:sz w:val="16"/>
            <w:szCs w:val="16"/>
          </w:rPr>
          <w:fldChar w:fldCharType="separate"/>
        </w:r>
        <w:r w:rsidRPr="00A26DC4">
          <w:rPr>
            <w:rStyle w:val="PageNumber"/>
            <w:noProof/>
            <w:color w:val="3A6E82" w:themeColor="accent1"/>
            <w:sz w:val="16"/>
            <w:szCs w:val="16"/>
          </w:rPr>
          <w:t>1</w:t>
        </w:r>
        <w:r w:rsidRPr="00A26DC4">
          <w:rPr>
            <w:rStyle w:val="PageNumber"/>
            <w:color w:val="3A6E82" w:themeColor="accent1"/>
            <w:sz w:val="16"/>
            <w:szCs w:val="16"/>
          </w:rPr>
          <w:fldChar w:fldCharType="end"/>
        </w:r>
      </w:p>
    </w:sdtContent>
  </w:sdt>
  <w:p w14:paraId="32988A78" w14:textId="77777777" w:rsidR="001262CC" w:rsidRPr="001B230F" w:rsidRDefault="004479B6" w:rsidP="001262CC">
    <w:pPr>
      <w:pStyle w:val="Footer"/>
      <w:ind w:right="360"/>
      <w:rPr>
        <w:rFonts w:ascii="Avenir Book" w:hAnsi="Avenir Book"/>
        <w:sz w:val="16"/>
        <w:szCs w:val="16"/>
      </w:rPr>
    </w:pPr>
    <w:r w:rsidRPr="00A672ED">
      <w:rPr>
        <w:b/>
        <w:bCs/>
        <w:noProof/>
        <w:color w:val="3A6E82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1153A" wp14:editId="730821A4">
              <wp:simplePos x="0" y="0"/>
              <wp:positionH relativeFrom="column">
                <wp:posOffset>-1016000</wp:posOffset>
              </wp:positionH>
              <wp:positionV relativeFrom="paragraph">
                <wp:posOffset>485140</wp:posOffset>
              </wp:positionV>
              <wp:extent cx="7852229" cy="86814"/>
              <wp:effectExtent l="0" t="0" r="0" b="2540"/>
              <wp:wrapNone/>
              <wp:docPr id="111785889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2229" cy="8681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6190F" id="Rectangle 2" o:spid="_x0000_s1026" style="position:absolute;margin-left:-80pt;margin-top:38.2pt;width:618.3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" fillcolor="#ff921d [3205]" stroked="f" strokeweight="1pt"/>
          </w:pict>
        </mc:Fallback>
      </mc:AlternateContent>
    </w:r>
    <w:r w:rsidR="001262CC" w:rsidRPr="00A672ED">
      <w:rPr>
        <w:rFonts w:ascii="Avenir Book" w:hAnsi="Avenir Book"/>
        <w:b/>
        <w:bCs/>
        <w:sz w:val="16"/>
        <w:szCs w:val="16"/>
      </w:rPr>
      <w:t>Orbost Community College</w:t>
    </w:r>
    <w:r w:rsidR="001262CC" w:rsidRPr="001B230F">
      <w:rPr>
        <w:rFonts w:ascii="Avenir Book" w:hAnsi="Avenir Book"/>
        <w:sz w:val="16"/>
        <w:szCs w:val="16"/>
      </w:rPr>
      <w:t xml:space="preserve"> | Document title </w:t>
    </w:r>
  </w:p>
  <w:p w14:paraId="2104EFDE" w14:textId="77777777" w:rsidR="00C5420C" w:rsidRPr="00A26DC4" w:rsidRDefault="001262CC" w:rsidP="003F1192">
    <w:pPr>
      <w:pStyle w:val="Footer"/>
      <w:ind w:right="360"/>
      <w:rPr>
        <w:color w:val="3A6E82" w:themeColor="accent1"/>
        <w:sz w:val="16"/>
        <w:szCs w:val="16"/>
      </w:rPr>
    </w:pPr>
    <w:r w:rsidRPr="001B230F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FF8D09" wp14:editId="7BD260DE">
              <wp:simplePos x="0" y="0"/>
              <wp:positionH relativeFrom="column">
                <wp:posOffset>-837565</wp:posOffset>
              </wp:positionH>
              <wp:positionV relativeFrom="paragraph">
                <wp:posOffset>229658</wp:posOffset>
              </wp:positionV>
              <wp:extent cx="7613992" cy="116928"/>
              <wp:effectExtent l="0" t="0" r="6350" b="0"/>
              <wp:wrapNone/>
              <wp:docPr id="15643786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992" cy="11692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6A615B" id="Rectangle 1" o:spid="_x0000_s1026" style="position:absolute;margin-left:-65.95pt;margin-top:18.1pt;width:599.5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" fillcolor="#ff921d [3205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1865047069"/>
      <w:docPartObj>
        <w:docPartGallery w:val="Page Numbers (Bottom of Page)"/>
        <w:docPartUnique/>
      </w:docPartObj>
    </w:sdtPr>
    <w:sdtContent>
      <w:p w14:paraId="37C00674" w14:textId="77777777" w:rsidR="00F6712D" w:rsidRPr="00F6712D" w:rsidRDefault="00F6712D" w:rsidP="00686BE9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F6712D">
          <w:rPr>
            <w:rStyle w:val="PageNumber"/>
            <w:sz w:val="16"/>
            <w:szCs w:val="16"/>
          </w:rPr>
          <w:fldChar w:fldCharType="begin"/>
        </w:r>
        <w:r w:rsidRPr="00F6712D">
          <w:rPr>
            <w:rStyle w:val="PageNumber"/>
            <w:sz w:val="16"/>
            <w:szCs w:val="16"/>
          </w:rPr>
          <w:instrText xml:space="preserve"> PAGE </w:instrText>
        </w:r>
        <w:r w:rsidRPr="00F6712D">
          <w:rPr>
            <w:rStyle w:val="PageNumber"/>
            <w:sz w:val="16"/>
            <w:szCs w:val="16"/>
          </w:rPr>
          <w:fldChar w:fldCharType="separate"/>
        </w:r>
        <w:r w:rsidRPr="00F6712D">
          <w:rPr>
            <w:rStyle w:val="PageNumber"/>
            <w:noProof/>
            <w:sz w:val="16"/>
            <w:szCs w:val="16"/>
          </w:rPr>
          <w:t>1</w:t>
        </w:r>
        <w:r w:rsidRPr="00F6712D">
          <w:rPr>
            <w:rStyle w:val="PageNumber"/>
            <w:sz w:val="16"/>
            <w:szCs w:val="16"/>
          </w:rPr>
          <w:fldChar w:fldCharType="end"/>
        </w:r>
      </w:p>
    </w:sdtContent>
  </w:sdt>
  <w:p w14:paraId="5CC4523A" w14:textId="5B0C94A7" w:rsidR="00744418" w:rsidRPr="001B230F" w:rsidRDefault="00D04926" w:rsidP="00F6712D">
    <w:pPr>
      <w:pStyle w:val="Footer"/>
      <w:ind w:right="360"/>
      <w:rPr>
        <w:rFonts w:ascii="Avenir Book" w:hAnsi="Avenir Book"/>
        <w:sz w:val="16"/>
        <w:szCs w:val="16"/>
      </w:rPr>
    </w:pPr>
    <w:r w:rsidRPr="00A672ED">
      <w:rPr>
        <w:rFonts w:ascii="Avenir Book" w:hAnsi="Avenir Book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B126B4" wp14:editId="74269397">
              <wp:simplePos x="0" y="0"/>
              <wp:positionH relativeFrom="column">
                <wp:posOffset>-837565</wp:posOffset>
              </wp:positionH>
              <wp:positionV relativeFrom="paragraph">
                <wp:posOffset>256328</wp:posOffset>
              </wp:positionV>
              <wp:extent cx="7613992" cy="116928"/>
              <wp:effectExtent l="0" t="0" r="6350" b="0"/>
              <wp:wrapNone/>
              <wp:docPr id="1887721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992" cy="11692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04686" id="Rectangle 1" o:spid="_x0000_s1026" style="position:absolute;margin-left:-65.95pt;margin-top:20.2pt;width:599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" fillcolor="#ff921d [3205]" stroked="f" strokeweight="1pt"/>
          </w:pict>
        </mc:Fallback>
      </mc:AlternateContent>
    </w:r>
    <w:r w:rsidR="002B38C1" w:rsidRPr="00A672ED">
      <w:rPr>
        <w:rFonts w:ascii="Avenir Book" w:hAnsi="Avenir Book"/>
        <w:b/>
        <w:bCs/>
        <w:sz w:val="16"/>
        <w:szCs w:val="16"/>
      </w:rPr>
      <w:t>Orbost Community College</w:t>
    </w:r>
    <w:r w:rsidR="002B38C1" w:rsidRPr="001B230F">
      <w:rPr>
        <w:rFonts w:ascii="Avenir Book" w:hAnsi="Avenir Book"/>
        <w:sz w:val="16"/>
        <w:szCs w:val="16"/>
      </w:rPr>
      <w:t xml:space="preserve"> | </w:t>
    </w:r>
    <w:r w:rsidR="007130C2">
      <w:rPr>
        <w:rFonts w:ascii="Avenir Book" w:hAnsi="Avenir Book"/>
        <w:sz w:val="16"/>
        <w:szCs w:val="16"/>
      </w:rPr>
      <w:t>Expectations</w:t>
    </w:r>
    <w:r w:rsidR="00F6712D" w:rsidRPr="001B230F">
      <w:rPr>
        <w:rFonts w:ascii="Avenir Book" w:hAnsi="Avenir Book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AB97" w14:textId="77777777" w:rsidR="001F6196" w:rsidRDefault="001F6196" w:rsidP="00F82C55">
      <w:pPr>
        <w:spacing w:after="0"/>
      </w:pPr>
      <w:r>
        <w:separator/>
      </w:r>
    </w:p>
  </w:footnote>
  <w:footnote w:type="continuationSeparator" w:id="0">
    <w:p w14:paraId="67C4D93A" w14:textId="77777777" w:rsidR="001F6196" w:rsidRDefault="001F6196" w:rsidP="00F82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BB6B" w14:textId="77777777" w:rsidR="00FB23A6" w:rsidRDefault="00FB2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6AF3" w14:textId="77777777" w:rsidR="00F82C55" w:rsidRDefault="00F82C55" w:rsidP="00795151">
    <w:pPr>
      <w:pStyle w:val="Header"/>
      <w:tabs>
        <w:tab w:val="left" w:pos="170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pPr w:leftFromText="180" w:rightFromText="180" w:vertAnchor="text" w:horzAnchor="page" w:tblpX="6987" w:tblpY="51"/>
      <w:tblW w:w="0" w:type="auto"/>
      <w:tblLook w:val="04A0" w:firstRow="1" w:lastRow="0" w:firstColumn="1" w:lastColumn="0" w:noHBand="0" w:noVBand="1"/>
    </w:tblPr>
    <w:tblGrid>
      <w:gridCol w:w="851"/>
      <w:gridCol w:w="3260"/>
    </w:tblGrid>
    <w:tr w:rsidR="00795151" w:rsidRPr="00CD24C4" w14:paraId="04DB010E" w14:textId="77777777" w:rsidTr="00484C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1" w:type="dxa"/>
          <w:tcBorders>
            <w:bottom w:val="single" w:sz="8" w:space="0" w:color="FFFFFF" w:themeColor="background1"/>
            <w:right w:val="single" w:sz="18" w:space="0" w:color="3A6E82" w:themeColor="accent1"/>
          </w:tcBorders>
        </w:tcPr>
        <w:p w14:paraId="3270FF12" w14:textId="77777777" w:rsidR="00795151" w:rsidRPr="004945E0" w:rsidRDefault="00795151" w:rsidP="00484C6D">
          <w:pPr>
            <w:rPr>
              <w:color w:val="000000" w:themeColor="text1"/>
              <w:sz w:val="15"/>
              <w:szCs w:val="15"/>
            </w:rPr>
          </w:pPr>
          <w:r w:rsidRPr="004945E0">
            <w:rPr>
              <w:color w:val="000000" w:themeColor="text1"/>
              <w:sz w:val="15"/>
              <w:szCs w:val="15"/>
            </w:rPr>
            <w:t>Address</w:t>
          </w:r>
        </w:p>
      </w:tc>
      <w:tc>
        <w:tcPr>
          <w:tcW w:w="3260" w:type="dxa"/>
          <w:tcBorders>
            <w:left w:val="single" w:sz="18" w:space="0" w:color="3A6E82" w:themeColor="accent1"/>
            <w:bottom w:val="single" w:sz="18" w:space="0" w:color="FFFFFF" w:themeColor="background1"/>
          </w:tcBorders>
        </w:tcPr>
        <w:p w14:paraId="33F6244A" w14:textId="2438C24F" w:rsidR="00795151" w:rsidRPr="00CD24C4" w:rsidRDefault="00FB23A6" w:rsidP="00484C6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5"/>
              <w:szCs w:val="15"/>
            </w:rPr>
          </w:pPr>
          <w:r>
            <w:rPr>
              <w:b w:val="0"/>
              <w:bCs w:val="0"/>
              <w:sz w:val="15"/>
              <w:szCs w:val="15"/>
            </w:rPr>
            <w:t>Arnold St. Orbost Vic 3888</w:t>
          </w:r>
          <w:r w:rsidR="00795151" w:rsidRPr="00CD24C4">
            <w:rPr>
              <w:b w:val="0"/>
              <w:bCs w:val="0"/>
              <w:sz w:val="15"/>
              <w:szCs w:val="15"/>
            </w:rPr>
            <w:t xml:space="preserve"> </w:t>
          </w:r>
        </w:p>
      </w:tc>
    </w:tr>
    <w:tr w:rsidR="00795151" w:rsidRPr="00CD24C4" w14:paraId="79048146" w14:textId="77777777" w:rsidTr="00484C6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1" w:type="dxa"/>
          <w:tcBorders>
            <w:top w:val="single" w:sz="8" w:space="0" w:color="FFFFFF" w:themeColor="background1"/>
            <w:bottom w:val="single" w:sz="8" w:space="0" w:color="FFFFFF" w:themeColor="background1"/>
            <w:right w:val="single" w:sz="18" w:space="0" w:color="3A6E82" w:themeColor="accent1"/>
          </w:tcBorders>
          <w:shd w:val="clear" w:color="auto" w:fill="auto"/>
        </w:tcPr>
        <w:p w14:paraId="60C42537" w14:textId="77777777" w:rsidR="00795151" w:rsidRPr="004945E0" w:rsidRDefault="00795151" w:rsidP="00484C6D">
          <w:pPr>
            <w:rPr>
              <w:color w:val="000000" w:themeColor="text1"/>
              <w:sz w:val="15"/>
              <w:szCs w:val="15"/>
            </w:rPr>
          </w:pPr>
          <w:r w:rsidRPr="004945E0">
            <w:rPr>
              <w:color w:val="000000" w:themeColor="text1"/>
              <w:sz w:val="15"/>
              <w:szCs w:val="15"/>
            </w:rPr>
            <w:t>Phone</w:t>
          </w:r>
        </w:p>
      </w:tc>
      <w:tc>
        <w:tcPr>
          <w:tcW w:w="3260" w:type="dxa"/>
          <w:tcBorders>
            <w:top w:val="single" w:sz="18" w:space="0" w:color="FFFFFF" w:themeColor="background1"/>
            <w:left w:val="single" w:sz="18" w:space="0" w:color="3A6E82" w:themeColor="accent1"/>
            <w:bottom w:val="single" w:sz="18" w:space="0" w:color="FFFFFF" w:themeColor="background1"/>
          </w:tcBorders>
          <w:shd w:val="clear" w:color="auto" w:fill="auto"/>
        </w:tcPr>
        <w:p w14:paraId="5FD4927C" w14:textId="5D98AD1E" w:rsidR="00795151" w:rsidRPr="00CD24C4" w:rsidRDefault="00FB23A6" w:rsidP="00484C6D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5"/>
              <w:szCs w:val="15"/>
            </w:rPr>
          </w:pPr>
          <w:r>
            <w:rPr>
              <w:sz w:val="15"/>
              <w:szCs w:val="15"/>
            </w:rPr>
            <w:t>(03) 5154 1084</w:t>
          </w:r>
        </w:p>
      </w:tc>
    </w:tr>
    <w:tr w:rsidR="00795151" w:rsidRPr="00CD24C4" w14:paraId="6A36C67C" w14:textId="77777777" w:rsidTr="00484C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1" w:type="dxa"/>
          <w:tcBorders>
            <w:top w:val="single" w:sz="8" w:space="0" w:color="FFFFFF" w:themeColor="background1"/>
            <w:bottom w:val="single" w:sz="8" w:space="0" w:color="FFFFFF" w:themeColor="background1"/>
            <w:right w:val="single" w:sz="18" w:space="0" w:color="3A6E82" w:themeColor="accent1"/>
          </w:tcBorders>
        </w:tcPr>
        <w:p w14:paraId="3CE05FA7" w14:textId="77777777" w:rsidR="00795151" w:rsidRPr="004945E0" w:rsidRDefault="00795151" w:rsidP="00484C6D">
          <w:pPr>
            <w:rPr>
              <w:color w:val="000000" w:themeColor="text1"/>
              <w:sz w:val="15"/>
              <w:szCs w:val="15"/>
            </w:rPr>
          </w:pPr>
          <w:r w:rsidRPr="004945E0">
            <w:rPr>
              <w:color w:val="000000" w:themeColor="text1"/>
              <w:sz w:val="15"/>
              <w:szCs w:val="15"/>
            </w:rPr>
            <w:t>Email</w:t>
          </w:r>
        </w:p>
      </w:tc>
      <w:tc>
        <w:tcPr>
          <w:tcW w:w="3260" w:type="dxa"/>
          <w:tcBorders>
            <w:top w:val="single" w:sz="18" w:space="0" w:color="FFFFFF" w:themeColor="background1"/>
            <w:left w:val="single" w:sz="18" w:space="0" w:color="3A6E82" w:themeColor="accent1"/>
          </w:tcBorders>
        </w:tcPr>
        <w:p w14:paraId="06C26203" w14:textId="2B845FFE" w:rsidR="00795151" w:rsidRPr="00CD24C4" w:rsidRDefault="00FB23A6" w:rsidP="00484C6D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5"/>
              <w:szCs w:val="15"/>
            </w:rPr>
          </w:pPr>
          <w:r>
            <w:rPr>
              <w:sz w:val="15"/>
              <w:szCs w:val="15"/>
            </w:rPr>
            <w:t>peter.seal@education.vic.gov.au</w:t>
          </w:r>
        </w:p>
      </w:tc>
    </w:tr>
  </w:tbl>
  <w:p w14:paraId="52696221" w14:textId="77777777" w:rsidR="00E210CE" w:rsidRDefault="001A5D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DB133E" wp14:editId="7F7E0F41">
              <wp:simplePos x="0" y="0"/>
              <wp:positionH relativeFrom="column">
                <wp:posOffset>3365886</wp:posOffset>
              </wp:positionH>
              <wp:positionV relativeFrom="paragraph">
                <wp:posOffset>1002499</wp:posOffset>
              </wp:positionV>
              <wp:extent cx="3856777" cy="344478"/>
              <wp:effectExtent l="0" t="0" r="4445" b="0"/>
              <wp:wrapNone/>
              <wp:docPr id="18212036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6777" cy="34447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F8FDA6" w14:textId="77777777" w:rsidR="001A5D05" w:rsidRPr="001A5D05" w:rsidRDefault="001A5D05">
                          <w:pPr>
                            <w:rPr>
                              <w:b/>
                              <w:bCs/>
                              <w:color w:val="3A6E82" w:themeColor="accent1"/>
                            </w:rPr>
                          </w:pPr>
                          <w:r w:rsidRPr="001A5D05">
                            <w:rPr>
                              <w:b/>
                              <w:bCs/>
                              <w:color w:val="3A6E82" w:themeColor="accent1"/>
                            </w:rPr>
                            <w:t>Respect</w:t>
                          </w:r>
                          <w:r>
                            <w:rPr>
                              <w:b/>
                              <w:bCs/>
                              <w:color w:val="3A6E82" w:themeColor="accent1"/>
                            </w:rPr>
                            <w:t xml:space="preserve">         </w:t>
                          </w:r>
                          <w:r w:rsidRPr="001A5D05">
                            <w:rPr>
                              <w:b/>
                              <w:bCs/>
                              <w:color w:val="3A6E82" w:themeColor="accent1"/>
                            </w:rPr>
                            <w:t>Resilience</w:t>
                          </w:r>
                          <w:r w:rsidR="002616AA">
                            <w:rPr>
                              <w:b/>
                              <w:bCs/>
                              <w:color w:val="3A6E82" w:themeColor="accent1"/>
                            </w:rPr>
                            <w:t xml:space="preserve">       Responsibility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1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5.05pt;margin-top:78.95pt;width:303.7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XDLAIAAFQEAAAOAAAAZHJzL2Uyb0RvYy54bWysVEuP2jAQvlfqf7B8L+ENjQgryoqqEtpd&#10;ia32bBybRHI8rm1I6K/v2AmPbnuqenFmPONvXt9k8dBUipyEdSXojA56fUqE5pCX+pDR76+bT3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" fillcolor="white [3212]" stroked="f" strokeweight=".5pt">
              <v:textbox>
                <w:txbxContent>
                  <w:p w14:paraId="06F8FDA6" w14:textId="77777777" w:rsidR="001A5D05" w:rsidRPr="001A5D05" w:rsidRDefault="001A5D05">
                    <w:pPr>
                      <w:rPr>
                        <w:b/>
                        <w:bCs/>
                        <w:color w:val="3A6E82" w:themeColor="accent1"/>
                      </w:rPr>
                    </w:pPr>
                    <w:r w:rsidRPr="001A5D05">
                      <w:rPr>
                        <w:b/>
                        <w:bCs/>
                        <w:color w:val="3A6E82" w:themeColor="accent1"/>
                      </w:rPr>
                      <w:t>Respect</w:t>
                    </w:r>
                    <w:r>
                      <w:rPr>
                        <w:b/>
                        <w:bCs/>
                        <w:color w:val="3A6E82" w:themeColor="accent1"/>
                      </w:rPr>
                      <w:t xml:space="preserve">         </w:t>
                    </w:r>
                    <w:r w:rsidRPr="001A5D05">
                      <w:rPr>
                        <w:b/>
                        <w:bCs/>
                        <w:color w:val="3A6E82" w:themeColor="accent1"/>
                      </w:rPr>
                      <w:t>Resilience</w:t>
                    </w:r>
                    <w:r w:rsidR="002616AA">
                      <w:rPr>
                        <w:b/>
                        <w:bCs/>
                        <w:color w:val="3A6E82" w:themeColor="accent1"/>
                      </w:rPr>
                      <w:t xml:space="preserve">       Responsibility</w:t>
                    </w:r>
                  </w:p>
                </w:txbxContent>
              </v:textbox>
            </v:shape>
          </w:pict>
        </mc:Fallback>
      </mc:AlternateContent>
    </w:r>
    <w:r w:rsidR="00795151">
      <w:rPr>
        <w:noProof/>
      </w:rPr>
      <w:drawing>
        <wp:anchor distT="0" distB="0" distL="114300" distR="114300" simplePos="0" relativeHeight="251661312" behindDoc="0" locked="0" layoutInCell="1" allowOverlap="1" wp14:anchorId="221C39BC" wp14:editId="2FDFA45C">
          <wp:simplePos x="0" y="0"/>
          <wp:positionH relativeFrom="column">
            <wp:posOffset>-394813</wp:posOffset>
          </wp:positionH>
          <wp:positionV relativeFrom="paragraph">
            <wp:posOffset>81557</wp:posOffset>
          </wp:positionV>
          <wp:extent cx="1429385" cy="1276985"/>
          <wp:effectExtent l="0" t="0" r="0" b="0"/>
          <wp:wrapTopAndBottom/>
          <wp:docPr id="959981147" name="Picture 959981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784521" name="Picture 21057845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6" t="8205" r="10835" b="16297"/>
                  <a:stretch/>
                </pic:blipFill>
                <pic:spPr bwMode="auto">
                  <a:xfrm>
                    <a:off x="0" y="0"/>
                    <a:ext cx="1429385" cy="1276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5C3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292FEA"/>
    <w:multiLevelType w:val="multilevel"/>
    <w:tmpl w:val="6C906214"/>
    <w:styleLink w:val="CurrentList1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056E6A"/>
    <w:multiLevelType w:val="hybridMultilevel"/>
    <w:tmpl w:val="C152FFAC"/>
    <w:lvl w:ilvl="0" w:tplc="4C3AB208">
      <w:start w:val="1"/>
      <w:numFmt w:val="bullet"/>
      <w:pStyle w:val="Bullet2"/>
      <w:lvlText w:val="—"/>
      <w:lvlJc w:val="left"/>
      <w:pPr>
        <w:ind w:left="7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385505">
    <w:abstractNumId w:val="0"/>
  </w:num>
  <w:num w:numId="2" w16cid:durableId="1865710998">
    <w:abstractNumId w:val="0"/>
  </w:num>
  <w:num w:numId="3" w16cid:durableId="581569062">
    <w:abstractNumId w:val="2"/>
  </w:num>
  <w:num w:numId="4" w16cid:durableId="180886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A6"/>
    <w:rsid w:val="00024C57"/>
    <w:rsid w:val="00026697"/>
    <w:rsid w:val="00092C87"/>
    <w:rsid w:val="000F36BE"/>
    <w:rsid w:val="001262CC"/>
    <w:rsid w:val="001564D3"/>
    <w:rsid w:val="001A5D05"/>
    <w:rsid w:val="001B230F"/>
    <w:rsid w:val="001F6196"/>
    <w:rsid w:val="002176A7"/>
    <w:rsid w:val="002616AA"/>
    <w:rsid w:val="0026758C"/>
    <w:rsid w:val="002B38C1"/>
    <w:rsid w:val="002B7F59"/>
    <w:rsid w:val="00340D11"/>
    <w:rsid w:val="00355FFB"/>
    <w:rsid w:val="003B3FD1"/>
    <w:rsid w:val="003C030D"/>
    <w:rsid w:val="003F1192"/>
    <w:rsid w:val="004479B6"/>
    <w:rsid w:val="00484C6D"/>
    <w:rsid w:val="004945E0"/>
    <w:rsid w:val="004D3588"/>
    <w:rsid w:val="005120A9"/>
    <w:rsid w:val="005138BE"/>
    <w:rsid w:val="00521AF8"/>
    <w:rsid w:val="00566988"/>
    <w:rsid w:val="00571F06"/>
    <w:rsid w:val="005F10F2"/>
    <w:rsid w:val="00634264"/>
    <w:rsid w:val="006A5581"/>
    <w:rsid w:val="007130C2"/>
    <w:rsid w:val="00744418"/>
    <w:rsid w:val="007450AC"/>
    <w:rsid w:val="00795151"/>
    <w:rsid w:val="00817BC3"/>
    <w:rsid w:val="008627DF"/>
    <w:rsid w:val="00862E32"/>
    <w:rsid w:val="00895B31"/>
    <w:rsid w:val="008A5523"/>
    <w:rsid w:val="008F3C10"/>
    <w:rsid w:val="00920123"/>
    <w:rsid w:val="00931392"/>
    <w:rsid w:val="009520DD"/>
    <w:rsid w:val="00953E3E"/>
    <w:rsid w:val="009C30E4"/>
    <w:rsid w:val="00A16E22"/>
    <w:rsid w:val="00A26DC4"/>
    <w:rsid w:val="00A672ED"/>
    <w:rsid w:val="00B20C3A"/>
    <w:rsid w:val="00B55C72"/>
    <w:rsid w:val="00C5420C"/>
    <w:rsid w:val="00CD24C4"/>
    <w:rsid w:val="00CF5F3A"/>
    <w:rsid w:val="00D04926"/>
    <w:rsid w:val="00E210CE"/>
    <w:rsid w:val="00E43866"/>
    <w:rsid w:val="00EC0B55"/>
    <w:rsid w:val="00EC60C7"/>
    <w:rsid w:val="00EF3CD0"/>
    <w:rsid w:val="00F112D0"/>
    <w:rsid w:val="00F203EA"/>
    <w:rsid w:val="00F328B9"/>
    <w:rsid w:val="00F6712D"/>
    <w:rsid w:val="00F82C55"/>
    <w:rsid w:val="00F861A5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CFBA7"/>
  <w15:chartTrackingRefBased/>
  <w15:docId w15:val="{993054D8-4F48-49F0-ABA1-B28217A8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C2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FD1"/>
    <w:pPr>
      <w:keepNext/>
      <w:keepLines/>
      <w:pBdr>
        <w:bottom w:val="single" w:sz="4" w:space="5" w:color="auto"/>
      </w:pBdr>
      <w:spacing w:before="360" w:after="480" w:line="240" w:lineRule="auto"/>
      <w:outlineLvl w:val="0"/>
    </w:pPr>
    <w:rPr>
      <w:rFonts w:ascii="Avenir" w:eastAsiaTheme="majorEastAsia" w:hAnsi="Avenir" w:cstheme="majorBidi"/>
      <w:b/>
      <w:bCs/>
      <w:color w:val="000000" w:themeColor="text1"/>
      <w:kern w:val="0"/>
      <w:sz w:val="4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8B9"/>
    <w:pPr>
      <w:keepNext/>
      <w:keepLines/>
      <w:spacing w:before="240" w:after="240" w:line="240" w:lineRule="auto"/>
      <w:outlineLvl w:val="1"/>
    </w:pPr>
    <w:rPr>
      <w:rFonts w:ascii="Avenir" w:eastAsiaTheme="majorEastAsia" w:hAnsi="Avenir" w:cstheme="majorBidi"/>
      <w:b/>
      <w:bCs/>
      <w:color w:val="000000" w:themeColor="text1"/>
      <w:kern w:val="0"/>
      <w:sz w:val="36"/>
      <w:szCs w:val="26"/>
      <w14:ligatures w14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6697"/>
    <w:pPr>
      <w:spacing w:before="120" w:after="120"/>
      <w:outlineLvl w:val="2"/>
    </w:pPr>
    <w:rPr>
      <w:bCs w:val="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8B9"/>
    <w:pPr>
      <w:keepNext/>
      <w:keepLines/>
      <w:spacing w:before="200" w:after="0" w:line="240" w:lineRule="auto"/>
      <w:outlineLvl w:val="3"/>
    </w:pPr>
    <w:rPr>
      <w:rFonts w:ascii="Avenir" w:eastAsiaTheme="majorEastAsia" w:hAnsi="Avenir" w:cstheme="majorBidi"/>
      <w:b/>
      <w:bCs/>
      <w:i/>
      <w:iCs/>
      <w:color w:val="262626" w:themeColor="text1" w:themeTint="D9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C5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C5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C5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4546A" w:themeColor="text2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C5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C5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D1"/>
    <w:rPr>
      <w:rFonts w:ascii="Avenir" w:eastAsiaTheme="majorEastAsia" w:hAnsi="Avenir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28B9"/>
    <w:rPr>
      <w:rFonts w:ascii="Avenir" w:eastAsiaTheme="majorEastAsia" w:hAnsi="Avenir" w:cstheme="majorBidi"/>
      <w:b/>
      <w:bCs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697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28B9"/>
    <w:rPr>
      <w:rFonts w:ascii="Avenir" w:eastAsiaTheme="majorEastAsia" w:hAnsi="Avenir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C5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C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C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C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C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C55"/>
    <w:pPr>
      <w:spacing w:after="120" w:line="240" w:lineRule="auto"/>
    </w:pPr>
    <w:rPr>
      <w:rFonts w:ascii="Avenir" w:eastAsiaTheme="minorEastAsia" w:hAnsi="Avenir"/>
      <w:b/>
      <w:bCs/>
      <w:smallCaps/>
      <w:color w:val="44546A" w:themeColor="text2"/>
      <w:spacing w:val="6"/>
      <w:kern w:val="0"/>
      <w:szCs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82C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F82C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customStyle="1" w:styleId="Bullet1">
    <w:name w:val="Bullet 1"/>
    <w:basedOn w:val="ListBullet"/>
    <w:qFormat/>
    <w:rsid w:val="00895B31"/>
    <w:pPr>
      <w:ind w:left="470" w:hanging="357"/>
    </w:pPr>
  </w:style>
  <w:style w:type="paragraph" w:styleId="ListBullet">
    <w:name w:val="List Bullet"/>
    <w:basedOn w:val="Normal"/>
    <w:uiPriority w:val="99"/>
    <w:semiHidden/>
    <w:unhideWhenUsed/>
    <w:rsid w:val="003C030D"/>
    <w:pPr>
      <w:numPr>
        <w:numId w:val="2"/>
      </w:numPr>
      <w:spacing w:after="120" w:line="240" w:lineRule="auto"/>
      <w:contextualSpacing/>
    </w:pPr>
    <w:rPr>
      <w:rFonts w:ascii="Avenir" w:hAnsi="Avenir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82C55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F82C55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F328B9"/>
    <w:pPr>
      <w:spacing w:after="0" w:line="240" w:lineRule="auto"/>
    </w:pPr>
    <w:rPr>
      <w:rFonts w:ascii="Avenir" w:hAnsi="Avenir"/>
    </w:rPr>
  </w:style>
  <w:style w:type="character" w:customStyle="1" w:styleId="NoSpacingChar">
    <w:name w:val="No Spacing Char"/>
    <w:basedOn w:val="DefaultParagraphFont"/>
    <w:link w:val="NoSpacing"/>
    <w:uiPriority w:val="1"/>
    <w:rsid w:val="00F328B9"/>
    <w:rPr>
      <w:rFonts w:ascii="Avenir" w:hAnsi="Avenir"/>
    </w:rPr>
  </w:style>
  <w:style w:type="paragraph" w:styleId="ListParagraph">
    <w:name w:val="List Paragraph"/>
    <w:basedOn w:val="Normal"/>
    <w:uiPriority w:val="34"/>
    <w:qFormat/>
    <w:rsid w:val="00F82C55"/>
    <w:pPr>
      <w:spacing w:after="120" w:line="240" w:lineRule="auto"/>
      <w:ind w:left="720" w:hanging="288"/>
      <w:contextualSpacing/>
    </w:pPr>
    <w:rPr>
      <w:rFonts w:ascii="Avenir" w:hAnsi="Avenir"/>
      <w:color w:val="44546A" w:themeColor="text2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95B31"/>
    <w:pPr>
      <w:pBdr>
        <w:left w:val="single" w:sz="48" w:space="13" w:color="3A6E82" w:themeColor="accent1"/>
      </w:pBdr>
      <w:spacing w:before="120" w:after="120" w:line="360" w:lineRule="auto"/>
      <w:ind w:left="397"/>
    </w:pPr>
    <w:rPr>
      <w:rFonts w:asciiTheme="majorHAnsi" w:eastAsiaTheme="minorEastAsia" w:hAnsiTheme="majorHAnsi"/>
      <w:b/>
      <w:i/>
      <w:iCs/>
      <w:color w:val="3A6E82" w:themeColor="accent1"/>
      <w:kern w:val="0"/>
      <w:sz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95B31"/>
    <w:rPr>
      <w:rFonts w:asciiTheme="majorHAnsi" w:eastAsiaTheme="minorEastAsia" w:hAnsiTheme="majorHAnsi"/>
      <w:b/>
      <w:i/>
      <w:iCs/>
      <w:color w:val="3A6E82" w:themeColor="accent1"/>
      <w:sz w:val="24"/>
    </w:rPr>
  </w:style>
  <w:style w:type="paragraph" w:customStyle="1" w:styleId="Bullet2">
    <w:name w:val="Bullet 2"/>
    <w:basedOn w:val="Bullet1"/>
    <w:qFormat/>
    <w:rsid w:val="00895B31"/>
    <w:pPr>
      <w:numPr>
        <w:numId w:val="3"/>
      </w:numPr>
    </w:pPr>
  </w:style>
  <w:style w:type="numbering" w:customStyle="1" w:styleId="CurrentList1">
    <w:name w:val="Current List1"/>
    <w:uiPriority w:val="99"/>
    <w:rsid w:val="00895B31"/>
    <w:pPr>
      <w:numPr>
        <w:numId w:val="4"/>
      </w:numPr>
    </w:pPr>
  </w:style>
  <w:style w:type="character" w:styleId="SubtleEmphasis">
    <w:name w:val="Subtle Emphasis"/>
    <w:basedOn w:val="DefaultParagraphFont"/>
    <w:uiPriority w:val="19"/>
    <w:qFormat/>
    <w:rsid w:val="00F82C5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82C55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F82C5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82C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82C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C55"/>
    <w:pPr>
      <w:spacing w:before="480" w:line="264" w:lineRule="auto"/>
      <w:outlineLvl w:val="9"/>
    </w:pPr>
    <w:rPr>
      <w:b w:val="0"/>
    </w:rPr>
  </w:style>
  <w:style w:type="paragraph" w:customStyle="1" w:styleId="PersonalName">
    <w:name w:val="Personal Name"/>
    <w:basedOn w:val="Title"/>
    <w:qFormat/>
    <w:rsid w:val="00F82C55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2C55"/>
    <w:pPr>
      <w:tabs>
        <w:tab w:val="center" w:pos="4513"/>
        <w:tab w:val="right" w:pos="9026"/>
      </w:tabs>
      <w:spacing w:after="0" w:line="240" w:lineRule="auto"/>
    </w:pPr>
    <w:rPr>
      <w:rFonts w:ascii="Avenir" w:hAnsi="Avenir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82C55"/>
  </w:style>
  <w:style w:type="paragraph" w:styleId="Footer">
    <w:name w:val="footer"/>
    <w:basedOn w:val="Normal"/>
    <w:link w:val="FooterChar"/>
    <w:uiPriority w:val="99"/>
    <w:unhideWhenUsed/>
    <w:rsid w:val="00F82C55"/>
    <w:pPr>
      <w:tabs>
        <w:tab w:val="center" w:pos="4513"/>
        <w:tab w:val="right" w:pos="9026"/>
      </w:tabs>
      <w:spacing w:after="0" w:line="240" w:lineRule="auto"/>
    </w:pPr>
    <w:rPr>
      <w:rFonts w:ascii="Avenir" w:hAnsi="Avenir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82C55"/>
  </w:style>
  <w:style w:type="table" w:styleId="TableGrid">
    <w:name w:val="Table Grid"/>
    <w:basedOn w:val="TableNormal"/>
    <w:uiPriority w:val="39"/>
    <w:rsid w:val="0034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40D11"/>
    <w:pPr>
      <w:spacing w:after="0" w:line="240" w:lineRule="auto"/>
    </w:pPr>
    <w:tblPr>
      <w:tblStyleRowBandSize w:val="1"/>
      <w:tblStyleColBandSize w:val="1"/>
      <w:tblBorders>
        <w:top w:val="single" w:sz="4" w:space="0" w:color="79AEC3" w:themeColor="accent1" w:themeTint="99"/>
        <w:left w:val="single" w:sz="4" w:space="0" w:color="79AEC3" w:themeColor="accent1" w:themeTint="99"/>
        <w:bottom w:val="single" w:sz="4" w:space="0" w:color="79AEC3" w:themeColor="accent1" w:themeTint="99"/>
        <w:right w:val="single" w:sz="4" w:space="0" w:color="79AEC3" w:themeColor="accent1" w:themeTint="99"/>
        <w:insideH w:val="single" w:sz="4" w:space="0" w:color="79AEC3" w:themeColor="accent1" w:themeTint="99"/>
        <w:insideV w:val="single" w:sz="4" w:space="0" w:color="79AE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6E82" w:themeColor="accent1"/>
          <w:left w:val="single" w:sz="4" w:space="0" w:color="3A6E82" w:themeColor="accent1"/>
          <w:bottom w:val="single" w:sz="4" w:space="0" w:color="3A6E82" w:themeColor="accent1"/>
          <w:right w:val="single" w:sz="4" w:space="0" w:color="3A6E82" w:themeColor="accent1"/>
          <w:insideH w:val="nil"/>
          <w:insideV w:val="nil"/>
        </w:tcBorders>
        <w:shd w:val="clear" w:color="auto" w:fill="3A6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6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4EB" w:themeFill="accent1" w:themeFillTint="33"/>
      </w:tcPr>
    </w:tblStylePr>
    <w:tblStylePr w:type="band1Horz">
      <w:tblPr/>
      <w:tcPr>
        <w:shd w:val="clear" w:color="auto" w:fill="D2E4EB" w:themeFill="accent1" w:themeFillTint="33"/>
      </w:tcPr>
    </w:tblStylePr>
  </w:style>
  <w:style w:type="table" w:styleId="PlainTable4">
    <w:name w:val="Plain Table 4"/>
    <w:basedOn w:val="TableNormal"/>
    <w:uiPriority w:val="44"/>
    <w:rsid w:val="00340D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F1192"/>
  </w:style>
  <w:style w:type="table" w:styleId="GridTable6Colorful-Accent1">
    <w:name w:val="Grid Table 6 Colorful Accent 1"/>
    <w:basedOn w:val="TableNormal"/>
    <w:uiPriority w:val="51"/>
    <w:rsid w:val="00092C87"/>
    <w:pPr>
      <w:spacing w:after="0" w:line="240" w:lineRule="auto"/>
    </w:pPr>
    <w:rPr>
      <w:color w:val="2B5261" w:themeColor="accent1" w:themeShade="BF"/>
    </w:rPr>
    <w:tblPr>
      <w:tblStyleRowBandSize w:val="1"/>
      <w:tblStyleColBandSize w:val="1"/>
      <w:tblBorders>
        <w:top w:val="single" w:sz="4" w:space="0" w:color="79AEC3" w:themeColor="accent1" w:themeTint="99"/>
        <w:left w:val="single" w:sz="4" w:space="0" w:color="79AEC3" w:themeColor="accent1" w:themeTint="99"/>
        <w:bottom w:val="single" w:sz="4" w:space="0" w:color="79AEC3" w:themeColor="accent1" w:themeTint="99"/>
        <w:right w:val="single" w:sz="4" w:space="0" w:color="79AEC3" w:themeColor="accent1" w:themeTint="99"/>
        <w:insideH w:val="single" w:sz="4" w:space="0" w:color="79AEC3" w:themeColor="accent1" w:themeTint="99"/>
        <w:insideV w:val="single" w:sz="4" w:space="0" w:color="79AE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AE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AE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4EB" w:themeFill="accent1" w:themeFillTint="33"/>
      </w:tcPr>
    </w:tblStylePr>
    <w:tblStylePr w:type="band1Horz">
      <w:tblPr/>
      <w:tcPr>
        <w:shd w:val="clear" w:color="auto" w:fill="D2E4EB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92C87"/>
    <w:pPr>
      <w:spacing w:after="0" w:line="240" w:lineRule="auto"/>
    </w:pPr>
    <w:tblPr>
      <w:tblStyleRowBandSize w:val="1"/>
      <w:tblStyleColBandSize w:val="1"/>
      <w:tblBorders>
        <w:top w:val="single" w:sz="4" w:space="0" w:color="3A6E82" w:themeColor="accent1"/>
        <w:left w:val="single" w:sz="4" w:space="0" w:color="3A6E82" w:themeColor="accent1"/>
        <w:bottom w:val="single" w:sz="4" w:space="0" w:color="3A6E82" w:themeColor="accent1"/>
        <w:right w:val="single" w:sz="4" w:space="0" w:color="3A6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6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6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6E82" w:themeColor="accent1"/>
          <w:right w:val="single" w:sz="4" w:space="0" w:color="3A6E82" w:themeColor="accent1"/>
        </w:tcBorders>
      </w:tcPr>
    </w:tblStylePr>
    <w:tblStylePr w:type="band1Horz">
      <w:tblPr/>
      <w:tcPr>
        <w:tcBorders>
          <w:top w:val="single" w:sz="4" w:space="0" w:color="3A6E82" w:themeColor="accent1"/>
          <w:bottom w:val="single" w:sz="4" w:space="0" w:color="3A6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6E82" w:themeColor="accent1"/>
          <w:left w:val="nil"/>
        </w:tcBorders>
      </w:tcPr>
    </w:tblStylePr>
    <w:tblStylePr w:type="swCell">
      <w:tblPr/>
      <w:tcPr>
        <w:tcBorders>
          <w:top w:val="double" w:sz="4" w:space="0" w:color="3A6E82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2C87"/>
    <w:pPr>
      <w:spacing w:after="0" w:line="240" w:lineRule="auto"/>
    </w:pPr>
    <w:rPr>
      <w:color w:val="2B52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6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6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6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6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4EB" w:themeFill="accent1" w:themeFillTint="33"/>
      </w:tcPr>
    </w:tblStylePr>
    <w:tblStylePr w:type="band1Horz">
      <w:tblPr/>
      <w:tcPr>
        <w:shd w:val="clear" w:color="auto" w:fill="D2E4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521AF8"/>
    <w:pPr>
      <w:spacing w:after="0" w:line="240" w:lineRule="auto"/>
    </w:pPr>
    <w:rPr>
      <w:color w:val="2B5261" w:themeColor="accent1" w:themeShade="BF"/>
    </w:rPr>
    <w:tblPr>
      <w:tblStyleRowBandSize w:val="1"/>
      <w:tblStyleColBandSize w:val="1"/>
      <w:tblBorders>
        <w:top w:val="single" w:sz="4" w:space="0" w:color="3A6E82" w:themeColor="accent1"/>
        <w:bottom w:val="single" w:sz="4" w:space="0" w:color="3A6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A6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A6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4EB" w:themeFill="accent1" w:themeFillTint="33"/>
      </w:tcPr>
    </w:tblStylePr>
    <w:tblStylePr w:type="band1Horz">
      <w:tblPr/>
      <w:tcPr>
        <w:shd w:val="clear" w:color="auto" w:fill="D2E4EB" w:themeFill="accent1" w:themeFillTint="33"/>
      </w:tcPr>
    </w:tblStylePr>
  </w:style>
  <w:style w:type="table" w:styleId="GridTable1Light-Accent1">
    <w:name w:val="Grid Table 1 Light Accent 1"/>
    <w:aliases w:val="Orbost standard table"/>
    <w:basedOn w:val="TableNormal"/>
    <w:uiPriority w:val="46"/>
    <w:rsid w:val="0026758C"/>
    <w:pPr>
      <w:spacing w:after="0" w:line="240" w:lineRule="auto"/>
    </w:pPr>
    <w:tblPr>
      <w:tblStyleRowBandSize w:val="1"/>
      <w:tblStyleColBandSize w:val="1"/>
      <w:tblBorders>
        <w:top w:val="single" w:sz="4" w:space="0" w:color="79AEC3" w:themeColor="accent1" w:themeTint="99"/>
        <w:left w:val="single" w:sz="4" w:space="0" w:color="79AEC3" w:themeColor="accent1" w:themeTint="99"/>
        <w:bottom w:val="single" w:sz="4" w:space="0" w:color="79AEC3" w:themeColor="accent1" w:themeTint="99"/>
        <w:right w:val="single" w:sz="4" w:space="0" w:color="79AEC3" w:themeColor="accent1" w:themeTint="99"/>
        <w:insideH w:val="single" w:sz="6" w:space="0" w:color="79AEC3" w:themeColor="accent1" w:themeTint="99"/>
        <w:insideV w:val="single" w:sz="6" w:space="0" w:color="79AEC3" w:themeColor="accent1" w:themeTint="99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79AE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AE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520DD"/>
    <w:pPr>
      <w:spacing w:after="0" w:line="240" w:lineRule="auto"/>
    </w:pPr>
    <w:tblPr>
      <w:tblStyleRowBandSize w:val="1"/>
      <w:tblStyleColBandSize w:val="1"/>
      <w:tblBorders>
        <w:top w:val="single" w:sz="4" w:space="0" w:color="94E7E9" w:themeColor="accent3" w:themeTint="66"/>
        <w:left w:val="single" w:sz="4" w:space="0" w:color="94E7E9" w:themeColor="accent3" w:themeTint="66"/>
        <w:bottom w:val="single" w:sz="4" w:space="0" w:color="94E7E9" w:themeColor="accent3" w:themeTint="66"/>
        <w:right w:val="single" w:sz="4" w:space="0" w:color="94E7E9" w:themeColor="accent3" w:themeTint="66"/>
        <w:insideH w:val="single" w:sz="4" w:space="0" w:color="94E7E9" w:themeColor="accent3" w:themeTint="66"/>
        <w:insideV w:val="single" w:sz="4" w:space="0" w:color="94E7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F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\Orbost%20Community%20College\2023\Brand\Orbos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rbost Community Colleg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A6E82"/>
      </a:accent1>
      <a:accent2>
        <a:srgbClr val="FF921D"/>
      </a:accent2>
      <a:accent3>
        <a:srgbClr val="209DA0"/>
      </a:accent3>
      <a:accent4>
        <a:srgbClr val="FFC000"/>
      </a:accent4>
      <a:accent5>
        <a:srgbClr val="003D58"/>
      </a:accent5>
      <a:accent6>
        <a:srgbClr val="95959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Orbost Word Template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Seal</dc:creator>
  <cp:keywords/>
  <dc:description/>
  <cp:lastModifiedBy>Peter</cp:lastModifiedBy>
  <cp:revision>4</cp:revision>
  <dcterms:created xsi:type="dcterms:W3CDTF">2023-08-22T02:34:00Z</dcterms:created>
  <dcterms:modified xsi:type="dcterms:W3CDTF">2023-10-06T01:22:00Z</dcterms:modified>
</cp:coreProperties>
</file>